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97" w:rsidRDefault="00B07597" w:rsidP="00B07597">
      <w:pPr>
        <w:jc w:val="center"/>
        <w:rPr>
          <w:b/>
        </w:rPr>
      </w:pPr>
      <w:r w:rsidRPr="00B07597">
        <w:rPr>
          <w:b/>
        </w:rPr>
        <w:t>FEUILLE DE PRESENCE – SERVICE REMPLACEMENT</w:t>
      </w:r>
    </w:p>
    <w:p w:rsidR="00B07597" w:rsidRDefault="00B07597"/>
    <w:tbl>
      <w:tblPr>
        <w:tblW w:w="107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6020"/>
      </w:tblGrid>
      <w:tr w:rsidR="00B07597" w:rsidRPr="00B07597" w:rsidTr="00B07597">
        <w:tc>
          <w:tcPr>
            <w:tcW w:w="4030" w:type="dxa"/>
          </w:tcPr>
          <w:p w:rsidR="00B07597" w:rsidRPr="00B07597" w:rsidRDefault="00B07597" w:rsidP="00B07597">
            <w:pPr>
              <w:pStyle w:val="Titre1"/>
              <w:ind w:right="1055"/>
              <w:jc w:val="left"/>
              <w:rPr>
                <w:sz w:val="24"/>
              </w:rPr>
            </w:pPr>
            <w:r w:rsidRPr="00B07597">
              <w:rPr>
                <w:sz w:val="24"/>
              </w:rPr>
              <w:t>COLLECTIVITE</w:t>
            </w:r>
            <w:r>
              <w:rPr>
                <w:sz w:val="24"/>
              </w:rPr>
              <w:t xml:space="preserve">       :</w:t>
            </w:r>
          </w:p>
        </w:tc>
        <w:tc>
          <w:tcPr>
            <w:tcW w:w="5182" w:type="dxa"/>
          </w:tcPr>
          <w:p w:rsidR="00B07597" w:rsidRPr="00211763" w:rsidRDefault="00211763" w:rsidP="00211763">
            <w:pPr>
              <w:ind w:left="1414"/>
              <w:rPr>
                <w:b/>
                <w:bCs/>
              </w:rPr>
            </w:pPr>
            <w:r>
              <w:rPr>
                <w:b/>
              </w:rPr>
              <w:t xml:space="preserve">  </w:t>
            </w:r>
            <w:r w:rsidRPr="00211763">
              <w:rPr>
                <w:b/>
              </w:rPr>
              <w:t xml:space="preserve">MOIS DE </w:t>
            </w:r>
            <w:r>
              <w:rPr>
                <w:b/>
              </w:rPr>
              <w:t xml:space="preserve">    </w:t>
            </w:r>
            <w:r w:rsidRPr="00211763">
              <w:rPr>
                <w:b/>
              </w:rPr>
              <w:t>:</w:t>
            </w:r>
          </w:p>
        </w:tc>
      </w:tr>
      <w:tr w:rsidR="00B07597" w:rsidRPr="00B07597" w:rsidTr="00B07597">
        <w:trPr>
          <w:trHeight w:val="90"/>
        </w:trPr>
        <w:tc>
          <w:tcPr>
            <w:tcW w:w="4030" w:type="dxa"/>
          </w:tcPr>
          <w:p w:rsidR="00B07597" w:rsidRPr="00B07597" w:rsidRDefault="00B07597" w:rsidP="00B07597">
            <w:pPr>
              <w:jc w:val="right"/>
              <w:rPr>
                <w:b/>
                <w:bCs/>
              </w:rPr>
            </w:pPr>
          </w:p>
        </w:tc>
        <w:tc>
          <w:tcPr>
            <w:tcW w:w="5182" w:type="dxa"/>
          </w:tcPr>
          <w:p w:rsidR="00B07597" w:rsidRPr="00B07597" w:rsidRDefault="00B07597" w:rsidP="00211763">
            <w:pPr>
              <w:rPr>
                <w:b/>
                <w:bCs/>
              </w:rPr>
            </w:pPr>
          </w:p>
        </w:tc>
      </w:tr>
      <w:tr w:rsidR="00B07597" w:rsidRPr="00B07597" w:rsidTr="00B07597">
        <w:tc>
          <w:tcPr>
            <w:tcW w:w="4030" w:type="dxa"/>
          </w:tcPr>
          <w:p w:rsidR="00B07597" w:rsidRPr="00B07597" w:rsidRDefault="00B07597" w:rsidP="00B07597">
            <w:pPr>
              <w:rPr>
                <w:b/>
                <w:bCs/>
              </w:rPr>
            </w:pPr>
            <w:r w:rsidRPr="00B07597">
              <w:rPr>
                <w:b/>
                <w:bCs/>
              </w:rPr>
              <w:t>NOM DE L’AGENT</w:t>
            </w:r>
            <w:r>
              <w:rPr>
                <w:b/>
                <w:bCs/>
              </w:rPr>
              <w:t xml:space="preserve">   :</w:t>
            </w:r>
          </w:p>
        </w:tc>
        <w:tc>
          <w:tcPr>
            <w:tcW w:w="5182" w:type="dxa"/>
          </w:tcPr>
          <w:p w:rsidR="00B07597" w:rsidRPr="00B07597" w:rsidRDefault="00B07597" w:rsidP="00211763">
            <w:pPr>
              <w:rPr>
                <w:b/>
                <w:bCs/>
              </w:rPr>
            </w:pPr>
          </w:p>
        </w:tc>
      </w:tr>
      <w:tr w:rsidR="00B07597" w:rsidRPr="00B07597" w:rsidTr="00B07597">
        <w:tc>
          <w:tcPr>
            <w:tcW w:w="4030" w:type="dxa"/>
          </w:tcPr>
          <w:p w:rsidR="00B07597" w:rsidRPr="00B07597" w:rsidRDefault="00B07597" w:rsidP="00B07597">
            <w:pPr>
              <w:rPr>
                <w:b/>
                <w:bCs/>
              </w:rPr>
            </w:pPr>
          </w:p>
        </w:tc>
        <w:tc>
          <w:tcPr>
            <w:tcW w:w="5182" w:type="dxa"/>
          </w:tcPr>
          <w:p w:rsidR="00B07597" w:rsidRPr="00B07597" w:rsidRDefault="00B07597" w:rsidP="00211763">
            <w:pPr>
              <w:rPr>
                <w:b/>
                <w:bCs/>
              </w:rPr>
            </w:pPr>
          </w:p>
        </w:tc>
      </w:tr>
      <w:tr w:rsidR="00B07597" w:rsidRPr="00B07597" w:rsidTr="00B07597">
        <w:trPr>
          <w:cantSplit/>
          <w:trHeight w:val="80"/>
        </w:trPr>
        <w:tc>
          <w:tcPr>
            <w:tcW w:w="4030" w:type="dxa"/>
          </w:tcPr>
          <w:p w:rsidR="00B07597" w:rsidRPr="00B07597" w:rsidRDefault="00B07597" w:rsidP="00B07597">
            <w:pPr>
              <w:pStyle w:val="Titre1"/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182" w:type="dxa"/>
          </w:tcPr>
          <w:p w:rsidR="00B07597" w:rsidRPr="00B07597" w:rsidRDefault="00B07597" w:rsidP="00211763">
            <w:pPr>
              <w:rPr>
                <w:b/>
                <w:bCs/>
              </w:rPr>
            </w:pPr>
          </w:p>
        </w:tc>
      </w:tr>
    </w:tbl>
    <w:tbl>
      <w:tblPr>
        <w:tblpPr w:leftFromText="141" w:rightFromText="141" w:vertAnchor="text" w:tblpY="148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620"/>
        <w:gridCol w:w="540"/>
        <w:gridCol w:w="1800"/>
        <w:gridCol w:w="4152"/>
      </w:tblGrid>
      <w:tr w:rsidR="00B07597" w:rsidRPr="00B07597" w:rsidTr="00B07597">
        <w:tc>
          <w:tcPr>
            <w:tcW w:w="2590" w:type="dxa"/>
            <w:shd w:val="clear" w:color="auto" w:fill="E0E0E0"/>
            <w:vAlign w:val="center"/>
          </w:tcPr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Période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Jour présence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shd w:val="clear" w:color="auto" w:fill="E0E0E0"/>
            <w:vAlign w:val="center"/>
          </w:tcPr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Nombre d’heures</w:t>
            </w:r>
          </w:p>
        </w:tc>
        <w:tc>
          <w:tcPr>
            <w:tcW w:w="4152" w:type="dxa"/>
            <w:shd w:val="clear" w:color="auto" w:fill="E0E0E0"/>
            <w:vAlign w:val="center"/>
          </w:tcPr>
          <w:p w:rsidR="00B07597" w:rsidRPr="00B07597" w:rsidRDefault="00216D9D" w:rsidP="00B07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 w:rsidR="00B07597" w:rsidRPr="00B07597" w:rsidTr="00B07597">
        <w:tc>
          <w:tcPr>
            <w:tcW w:w="2590" w:type="dxa"/>
            <w:vMerge w:val="restart"/>
            <w:vAlign w:val="center"/>
          </w:tcPr>
          <w:p w:rsidR="00B07597" w:rsidRPr="00B07597" w:rsidRDefault="00B07597" w:rsidP="00B07597">
            <w:pPr>
              <w:pStyle w:val="Titre3"/>
              <w:rPr>
                <w:rFonts w:ascii="Times New Roman" w:hAnsi="Times New Roman"/>
                <w:sz w:val="24"/>
              </w:rPr>
            </w:pPr>
            <w:r w:rsidRPr="00B07597">
              <w:rPr>
                <w:rFonts w:ascii="Times New Roman" w:hAnsi="Times New Roman"/>
                <w:sz w:val="24"/>
              </w:rPr>
              <w:t>Semaine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du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au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</w:p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Lundi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 w:val="restart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/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Mardi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Mercredi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Jeudi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Vendredi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Samedi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10702" w:type="dxa"/>
            <w:gridSpan w:val="5"/>
            <w:shd w:val="clear" w:color="auto" w:fill="E0E0E0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 w:val="restart"/>
            <w:vAlign w:val="center"/>
          </w:tcPr>
          <w:p w:rsidR="00B07597" w:rsidRPr="00B07597" w:rsidRDefault="00B07597" w:rsidP="00B07597">
            <w:pPr>
              <w:pStyle w:val="Titre3"/>
              <w:rPr>
                <w:rFonts w:ascii="Times New Roman" w:hAnsi="Times New Roman"/>
                <w:sz w:val="24"/>
              </w:rPr>
            </w:pPr>
            <w:r w:rsidRPr="00B07597">
              <w:rPr>
                <w:rFonts w:ascii="Times New Roman" w:hAnsi="Times New Roman"/>
                <w:sz w:val="24"/>
              </w:rPr>
              <w:t>Semaine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du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au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Lundi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 w:val="restart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Mardi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Mercredi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Jeudi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Vendredi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Samedi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10702" w:type="dxa"/>
            <w:gridSpan w:val="5"/>
            <w:shd w:val="clear" w:color="auto" w:fill="E0E0E0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 w:val="restart"/>
            <w:vAlign w:val="center"/>
          </w:tcPr>
          <w:p w:rsidR="00B07597" w:rsidRPr="00B07597" w:rsidRDefault="00B07597" w:rsidP="00B07597">
            <w:pPr>
              <w:pStyle w:val="Titre3"/>
              <w:rPr>
                <w:rFonts w:ascii="Times New Roman" w:hAnsi="Times New Roman"/>
                <w:sz w:val="24"/>
              </w:rPr>
            </w:pPr>
            <w:r w:rsidRPr="00B07597">
              <w:rPr>
                <w:rFonts w:ascii="Times New Roman" w:hAnsi="Times New Roman"/>
                <w:sz w:val="24"/>
              </w:rPr>
              <w:t>Semaine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du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au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Lundi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 w:val="restart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Mardi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Mercredi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Jeudi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Vendredi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Samedi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10702" w:type="dxa"/>
            <w:gridSpan w:val="5"/>
            <w:shd w:val="clear" w:color="auto" w:fill="E0E0E0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 w:val="restart"/>
            <w:vAlign w:val="center"/>
          </w:tcPr>
          <w:p w:rsidR="00B07597" w:rsidRPr="00B07597" w:rsidRDefault="00B07597" w:rsidP="00B07597">
            <w:pPr>
              <w:pStyle w:val="Titre3"/>
              <w:rPr>
                <w:rFonts w:ascii="Times New Roman" w:hAnsi="Times New Roman"/>
                <w:sz w:val="24"/>
              </w:rPr>
            </w:pPr>
            <w:r w:rsidRPr="00B07597">
              <w:rPr>
                <w:rFonts w:ascii="Times New Roman" w:hAnsi="Times New Roman"/>
                <w:sz w:val="24"/>
              </w:rPr>
              <w:t>Semaine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du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au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Lundi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 w:val="restart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Mardi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Mercredi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Jeudi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Vendredi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Samedi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rPr>
          <w:trHeight w:val="170"/>
        </w:trPr>
        <w:tc>
          <w:tcPr>
            <w:tcW w:w="10702" w:type="dxa"/>
            <w:gridSpan w:val="5"/>
            <w:shd w:val="clear" w:color="auto" w:fill="E0E0E0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rPr>
          <w:trHeight w:val="201"/>
        </w:trPr>
        <w:tc>
          <w:tcPr>
            <w:tcW w:w="2590" w:type="dxa"/>
            <w:vMerge w:val="restart"/>
            <w:vAlign w:val="center"/>
          </w:tcPr>
          <w:p w:rsidR="00B07597" w:rsidRPr="00B07597" w:rsidRDefault="00B07597" w:rsidP="00B07597">
            <w:pPr>
              <w:pStyle w:val="Titre3"/>
              <w:rPr>
                <w:rFonts w:ascii="Times New Roman" w:hAnsi="Times New Roman"/>
                <w:sz w:val="24"/>
              </w:rPr>
            </w:pPr>
            <w:r w:rsidRPr="00B07597">
              <w:rPr>
                <w:rFonts w:ascii="Times New Roman" w:hAnsi="Times New Roman"/>
                <w:sz w:val="24"/>
              </w:rPr>
              <w:t>Semaine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du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  <w:r w:rsidRPr="00B07597">
              <w:rPr>
                <w:b/>
                <w:bCs/>
              </w:rPr>
              <w:t>au</w:t>
            </w:r>
          </w:p>
          <w:p w:rsidR="00B07597" w:rsidRPr="00B07597" w:rsidRDefault="00B07597" w:rsidP="00B0759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Lundi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 w:val="restart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rPr>
          <w:cantSplit/>
        </w:trPr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Mardi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rPr>
          <w:cantSplit/>
        </w:trPr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Mercredi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rPr>
          <w:cantSplit/>
        </w:trPr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Jeudi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rPr>
          <w:cantSplit/>
        </w:trPr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Vendredi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  <w:tr w:rsidR="00B07597" w:rsidRPr="00B07597" w:rsidTr="00B07597">
        <w:trPr>
          <w:cantSplit/>
          <w:trHeight w:val="95"/>
        </w:trPr>
        <w:tc>
          <w:tcPr>
            <w:tcW w:w="2590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620" w:type="dxa"/>
            <w:vAlign w:val="center"/>
          </w:tcPr>
          <w:p w:rsidR="00B07597" w:rsidRPr="00B07597" w:rsidRDefault="00B07597" w:rsidP="00B07597">
            <w:pPr>
              <w:jc w:val="center"/>
            </w:pPr>
            <w:r w:rsidRPr="00B07597">
              <w:t>Samedi</w:t>
            </w:r>
          </w:p>
        </w:tc>
        <w:tc>
          <w:tcPr>
            <w:tcW w:w="54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  <w:tc>
          <w:tcPr>
            <w:tcW w:w="4152" w:type="dxa"/>
            <w:vMerge/>
            <w:vAlign w:val="center"/>
          </w:tcPr>
          <w:p w:rsidR="00B07597" w:rsidRPr="00B07597" w:rsidRDefault="00B07597" w:rsidP="00B07597">
            <w:pPr>
              <w:jc w:val="center"/>
            </w:pPr>
          </w:p>
        </w:tc>
      </w:tr>
    </w:tbl>
    <w:p w:rsidR="00B07597" w:rsidRPr="00B07597" w:rsidRDefault="00B07597" w:rsidP="00B07597">
      <w:r w:rsidRPr="00B07597">
        <w:t>Visa de la collectivité</w:t>
      </w:r>
      <w:r w:rsidRPr="00B07597">
        <w:tab/>
      </w:r>
      <w:r w:rsidRPr="00B07597">
        <w:tab/>
      </w:r>
      <w:r w:rsidRPr="00B07597">
        <w:tab/>
      </w:r>
      <w:r w:rsidRPr="00B07597">
        <w:tab/>
      </w:r>
      <w:r w:rsidRPr="00B07597">
        <w:tab/>
      </w:r>
      <w:r w:rsidRPr="00B07597">
        <w:tab/>
        <w:t>Fait à</w:t>
      </w:r>
    </w:p>
    <w:p w:rsidR="00B07597" w:rsidRPr="00B07597" w:rsidRDefault="00B07597" w:rsidP="00B07597">
      <w:r w:rsidRPr="00B07597">
        <w:t>Signature de l’autorité territoriale</w:t>
      </w:r>
      <w:r w:rsidRPr="00B07597">
        <w:tab/>
      </w:r>
      <w:r w:rsidRPr="00B07597">
        <w:tab/>
      </w:r>
      <w:r w:rsidRPr="00B07597">
        <w:tab/>
      </w:r>
      <w:r w:rsidRPr="00B07597">
        <w:tab/>
        <w:t>Le</w:t>
      </w:r>
    </w:p>
    <w:p w:rsidR="00B07597" w:rsidRPr="00B07597" w:rsidRDefault="00B07597" w:rsidP="00B07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7597">
        <w:t xml:space="preserve"> </w:t>
      </w:r>
    </w:p>
    <w:p w:rsidR="002B5A3E" w:rsidRPr="00B07597" w:rsidRDefault="002B5A3E" w:rsidP="002B201C">
      <w:pPr>
        <w:rPr>
          <w:sz w:val="22"/>
        </w:rPr>
      </w:pPr>
    </w:p>
    <w:sectPr w:rsidR="002B5A3E" w:rsidRPr="00B07597" w:rsidSect="00B07597">
      <w:headerReference w:type="default" r:id="rId7"/>
      <w:footerReference w:type="default" r:id="rId8"/>
      <w:pgSz w:w="11907" w:h="16840"/>
      <w:pgMar w:top="720" w:right="720" w:bottom="720" w:left="720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63" w:rsidRDefault="00211763">
      <w:r>
        <w:separator/>
      </w:r>
    </w:p>
  </w:endnote>
  <w:endnote w:type="continuationSeparator" w:id="0">
    <w:p w:rsidR="00211763" w:rsidRDefault="0021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09" w:rsidRPr="00DC0B09" w:rsidRDefault="00DC0B09" w:rsidP="00DC0B09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x-none"/>
      </w:rPr>
    </w:pPr>
    <w:r w:rsidRPr="00DC0B09">
      <w:rPr>
        <w:rFonts w:eastAsia="Calibri"/>
        <w:sz w:val="20"/>
        <w:szCs w:val="20"/>
        <w:lang w:val="x-none" w:eastAsia="en-US"/>
      </w:rPr>
      <w:sym w:font="Webdings" w:char="F09C"/>
    </w:r>
    <w:r w:rsidRPr="00DC0B09">
      <w:rPr>
        <w:rFonts w:eastAsia="Calibri"/>
        <w:sz w:val="20"/>
        <w:szCs w:val="20"/>
        <w:lang w:val="x-none" w:eastAsia="en-US"/>
      </w:rPr>
      <w:t xml:space="preserve"> </w:t>
    </w:r>
    <w:r w:rsidRPr="00DC0B09">
      <w:rPr>
        <w:rFonts w:eastAsia="Calibri"/>
        <w:sz w:val="20"/>
        <w:szCs w:val="20"/>
        <w:lang w:val="x-none" w:eastAsia="en-US"/>
      </w:rPr>
      <w:t>92 rue des Capucins - CS 90054 - 55202 COMMERCY cedex</w:t>
    </w:r>
  </w:p>
  <w:p w:rsidR="00DC0B09" w:rsidRPr="00DC0B09" w:rsidRDefault="00DC0B09" w:rsidP="00DC0B09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DC0B09">
      <w:rPr>
        <w:rFonts w:eastAsia="Calibri"/>
        <w:sz w:val="20"/>
        <w:szCs w:val="20"/>
        <w:lang w:val="x-none" w:eastAsia="en-US"/>
      </w:rPr>
      <w:sym w:font="Wingdings 2" w:char="F027"/>
    </w:r>
    <w:r w:rsidRPr="00DC0B09">
      <w:rPr>
        <w:rFonts w:eastAsia="Calibri"/>
        <w:sz w:val="20"/>
        <w:szCs w:val="20"/>
        <w:lang w:val="x-none" w:eastAsia="en-US"/>
      </w:rPr>
      <w:t xml:space="preserve"> 03.29.91.44.35   </w:t>
    </w:r>
    <w:r w:rsidRPr="00DC0B09">
      <w:rPr>
        <w:rFonts w:eastAsia="Calibri"/>
        <w:sz w:val="20"/>
        <w:szCs w:val="20"/>
        <w:lang w:val="x-none" w:eastAsia="en-US"/>
      </w:rPr>
      <w:sym w:font="Wingdings 2" w:char="F037"/>
    </w:r>
    <w:r w:rsidRPr="00DC0B09">
      <w:rPr>
        <w:rFonts w:eastAsia="Calibri"/>
        <w:sz w:val="20"/>
        <w:szCs w:val="20"/>
        <w:lang w:val="x-none" w:eastAsia="en-US"/>
      </w:rPr>
      <w:t xml:space="preserve"> 03.29.91.52.54   @ </w:t>
    </w:r>
    <w:hyperlink r:id="rId1" w:history="1">
      <w:r w:rsidRPr="00DC0B09">
        <w:rPr>
          <w:rFonts w:eastAsia="Calibri"/>
          <w:color w:val="000000"/>
          <w:sz w:val="20"/>
          <w:szCs w:val="20"/>
          <w:u w:val="single"/>
          <w:lang w:val="x-none" w:eastAsia="en-US"/>
        </w:rPr>
        <w:t>cdg55@cdg55.fr</w:t>
      </w:r>
    </w:hyperlink>
    <w:r w:rsidRPr="00DC0B09">
      <w:rPr>
        <w:rFonts w:eastAsia="Calibri"/>
        <w:sz w:val="20"/>
        <w:szCs w:val="20"/>
        <w:lang w:val="x-none" w:eastAsia="en-US"/>
      </w:rPr>
      <w:t xml:space="preserve">   </w:t>
    </w:r>
    <w:r w:rsidRPr="00DC0B09">
      <w:rPr>
        <w:rFonts w:eastAsia="Calibri"/>
        <w:sz w:val="20"/>
        <w:szCs w:val="20"/>
        <w:lang w:val="x-none" w:eastAsia="en-US"/>
      </w:rPr>
      <w:sym w:font="Webdings" w:char="F0BF"/>
    </w:r>
    <w:r w:rsidRPr="00DC0B09">
      <w:rPr>
        <w:rFonts w:eastAsia="Calibri"/>
        <w:sz w:val="20"/>
        <w:szCs w:val="20"/>
        <w:lang w:val="x-none" w:eastAsia="en-US"/>
      </w:rPr>
      <w:t xml:space="preserve"> www.cdg55.fr</w:t>
    </w:r>
  </w:p>
  <w:p w:rsidR="00211763" w:rsidRDefault="002117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63" w:rsidRDefault="00211763">
      <w:r>
        <w:separator/>
      </w:r>
    </w:p>
  </w:footnote>
  <w:footnote w:type="continuationSeparator" w:id="0">
    <w:p w:rsidR="00211763" w:rsidRDefault="00211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763" w:rsidRDefault="00DC0B09">
    <w:pPr>
      <w:pStyle w:val="En-tte"/>
      <w:jc w:val="center"/>
    </w:pPr>
    <w:r w:rsidRPr="00540F00">
      <w:rPr>
        <w:noProof/>
      </w:rPr>
      <w:drawing>
        <wp:inline distT="0" distB="0" distL="0" distR="0">
          <wp:extent cx="5362575" cy="1295400"/>
          <wp:effectExtent l="0" t="0" r="0" b="0"/>
          <wp:docPr id="2" name="Image 2" descr="C:\Users\DIRECTRICE\AppData\Local\Microsoft\Windows\INetCache\Content.Outlook\R7W0ZB3Q\En-tete_CDG55_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DIRECTRICE\AppData\Local\Microsoft\Windows\INetCache\Content.Outlook\R7W0ZB3Q\En-tete_CDG55_N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14163"/>
    <w:multiLevelType w:val="hybridMultilevel"/>
    <w:tmpl w:val="69BA8A7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5A1"/>
    <w:rsid w:val="00173DC1"/>
    <w:rsid w:val="001744A8"/>
    <w:rsid w:val="00182C95"/>
    <w:rsid w:val="001B244D"/>
    <w:rsid w:val="001D53B3"/>
    <w:rsid w:val="00211763"/>
    <w:rsid w:val="00216D9D"/>
    <w:rsid w:val="002403F6"/>
    <w:rsid w:val="00255DE5"/>
    <w:rsid w:val="002B201C"/>
    <w:rsid w:val="002B5A3E"/>
    <w:rsid w:val="002C579B"/>
    <w:rsid w:val="004452CE"/>
    <w:rsid w:val="00456BE1"/>
    <w:rsid w:val="005121FD"/>
    <w:rsid w:val="00615518"/>
    <w:rsid w:val="007008AD"/>
    <w:rsid w:val="00733CF6"/>
    <w:rsid w:val="007622D0"/>
    <w:rsid w:val="007B4EE2"/>
    <w:rsid w:val="00804656"/>
    <w:rsid w:val="008D3268"/>
    <w:rsid w:val="00A271DF"/>
    <w:rsid w:val="00A61D9C"/>
    <w:rsid w:val="00AC09D4"/>
    <w:rsid w:val="00B07597"/>
    <w:rsid w:val="00B642FE"/>
    <w:rsid w:val="00B67BBC"/>
    <w:rsid w:val="00B7714A"/>
    <w:rsid w:val="00C17F19"/>
    <w:rsid w:val="00C6450B"/>
    <w:rsid w:val="00CF71DB"/>
    <w:rsid w:val="00D33E0B"/>
    <w:rsid w:val="00D372FF"/>
    <w:rsid w:val="00D652E7"/>
    <w:rsid w:val="00D805A1"/>
    <w:rsid w:val="00DA4828"/>
    <w:rsid w:val="00DA48EA"/>
    <w:rsid w:val="00DC0B09"/>
    <w:rsid w:val="00E21441"/>
    <w:rsid w:val="00E63672"/>
    <w:rsid w:val="00E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6C343-54C5-4054-A102-24430BBA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28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B07597"/>
    <w:pPr>
      <w:keepNext/>
      <w:jc w:val="right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qFormat/>
    <w:rsid w:val="00B07597"/>
    <w:pPr>
      <w:keepNext/>
      <w:jc w:val="center"/>
      <w:outlineLvl w:val="2"/>
    </w:pPr>
    <w:rPr>
      <w:rFonts w:ascii="Comic Sans MS" w:hAnsi="Comic Sans MS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DA482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etraitcorpsdetexte">
    <w:name w:val="Body Text Indent"/>
    <w:basedOn w:val="Normal"/>
    <w:rsid w:val="00DA4828"/>
    <w:pPr>
      <w:ind w:firstLine="708"/>
      <w:jc w:val="both"/>
    </w:pPr>
    <w:rPr>
      <w:szCs w:val="20"/>
    </w:rPr>
  </w:style>
  <w:style w:type="paragraph" w:styleId="Corpsdetexte3">
    <w:name w:val="Body Text 3"/>
    <w:basedOn w:val="Normal"/>
    <w:rsid w:val="00DA4828"/>
    <w:pPr>
      <w:jc w:val="both"/>
    </w:pPr>
    <w:rPr>
      <w:szCs w:val="20"/>
    </w:rPr>
  </w:style>
  <w:style w:type="paragraph" w:styleId="Corpsdetexte">
    <w:name w:val="Body Text"/>
    <w:basedOn w:val="Normal"/>
    <w:link w:val="CorpsdetexteCar"/>
    <w:rsid w:val="00DA4828"/>
    <w:rPr>
      <w:szCs w:val="20"/>
    </w:rPr>
  </w:style>
  <w:style w:type="paragraph" w:styleId="Corpsdetexte2">
    <w:name w:val="Body Text 2"/>
    <w:basedOn w:val="Normal"/>
    <w:rsid w:val="00DA4828"/>
    <w:pPr>
      <w:jc w:val="both"/>
    </w:pPr>
    <w:rPr>
      <w:szCs w:val="20"/>
    </w:rPr>
  </w:style>
  <w:style w:type="paragraph" w:styleId="En-tte">
    <w:name w:val="header"/>
    <w:basedOn w:val="Normal"/>
    <w:rsid w:val="00DA4828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DA4828"/>
    <w:rPr>
      <w:color w:val="0000FF"/>
      <w:u w:val="single"/>
    </w:rPr>
  </w:style>
  <w:style w:type="character" w:styleId="Lienhypertextesuivivisit">
    <w:name w:val="FollowedHyperlink"/>
    <w:basedOn w:val="Policepardfaut"/>
    <w:rsid w:val="00DA4828"/>
    <w:rPr>
      <w:color w:val="800080"/>
      <w:u w:val="single"/>
    </w:rPr>
  </w:style>
  <w:style w:type="paragraph" w:styleId="Textedebulles">
    <w:name w:val="Balloon Text"/>
    <w:basedOn w:val="Normal"/>
    <w:semiHidden/>
    <w:rsid w:val="00DA4828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link w:val="Corpsdetexte"/>
    <w:rsid w:val="00D805A1"/>
    <w:rPr>
      <w:sz w:val="24"/>
    </w:rPr>
  </w:style>
  <w:style w:type="character" w:customStyle="1" w:styleId="Titre1Car">
    <w:name w:val="Titre 1 Car"/>
    <w:basedOn w:val="Policepardfaut"/>
    <w:link w:val="Titre1"/>
    <w:rsid w:val="00B07597"/>
    <w:rPr>
      <w:b/>
      <w:bCs/>
      <w:sz w:val="28"/>
      <w:szCs w:val="24"/>
    </w:rPr>
  </w:style>
  <w:style w:type="character" w:customStyle="1" w:styleId="Titre3Car">
    <w:name w:val="Titre 3 Car"/>
    <w:basedOn w:val="Policepardfaut"/>
    <w:link w:val="Titre3"/>
    <w:rsid w:val="00B07597"/>
    <w:rPr>
      <w:rFonts w:ascii="Comic Sans MS" w:hAnsi="Comic Sans MS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dg55@cdg55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lambotte\Desktop\Mod&#232;le%20courrier%20201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courrier 2013.dotx</Template>
  <TotalTime>32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gestion de la mause</Company>
  <LinksUpToDate>false</LinksUpToDate>
  <CharactersWithSpaces>703</CharactersWithSpaces>
  <SharedDoc>false</SharedDoc>
  <HLinks>
    <vt:vector size="12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http://www.cap-territorial.fr/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mailto:cdg55@cdg55.fr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LAMBOTTE</dc:creator>
  <cp:lastModifiedBy>Fanny CAUDRELIER</cp:lastModifiedBy>
  <cp:revision>5</cp:revision>
  <cp:lastPrinted>2013-02-11T14:08:00Z</cp:lastPrinted>
  <dcterms:created xsi:type="dcterms:W3CDTF">2013-12-10T13:05:00Z</dcterms:created>
  <dcterms:modified xsi:type="dcterms:W3CDTF">2017-11-21T08:20:00Z</dcterms:modified>
</cp:coreProperties>
</file>